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EEF6" w14:textId="77777777" w:rsidR="007B3885" w:rsidRDefault="00471826">
      <w:pPr>
        <w:autoSpaceDE w:val="0"/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APPLICATION FOR MEMBERSHIP</w:t>
      </w:r>
    </w:p>
    <w:p w14:paraId="705541CF" w14:textId="77777777" w:rsidR="007B3885" w:rsidRDefault="00471826">
      <w:pPr>
        <w:autoSpaceDE w:val="0"/>
        <w:jc w:val="center"/>
        <w:rPr>
          <w:rFonts w:ascii="Arial" w:hAnsi="Arial" w:cs="Arial"/>
          <w:i/>
          <w:iCs/>
          <w:color w:val="000000"/>
          <w:sz w:val="28"/>
          <w:szCs w:val="44"/>
        </w:rPr>
      </w:pPr>
      <w:r>
        <w:rPr>
          <w:rFonts w:ascii="Arial" w:hAnsi="Arial" w:cs="Arial"/>
          <w:i/>
          <w:iCs/>
          <w:color w:val="000000"/>
          <w:sz w:val="40"/>
          <w:szCs w:val="40"/>
        </w:rPr>
        <w:t>Wayne County Amateur Radio Club</w:t>
      </w:r>
    </w:p>
    <w:p w14:paraId="11CA985D" w14:textId="77777777" w:rsidR="007B3885" w:rsidRDefault="007B3885">
      <w:pPr>
        <w:autoSpaceDE w:val="0"/>
        <w:jc w:val="center"/>
        <w:rPr>
          <w:rFonts w:ascii="Arial" w:hAnsi="Arial" w:cs="Arial"/>
          <w:i/>
          <w:iCs/>
          <w:color w:val="000000"/>
          <w:sz w:val="28"/>
          <w:szCs w:val="44"/>
        </w:rPr>
      </w:pPr>
    </w:p>
    <w:p w14:paraId="2443EC7F" w14:textId="77777777" w:rsidR="007B3885" w:rsidRDefault="00471826">
      <w:pPr>
        <w:autoSpaceDE w:val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Name:_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______________________________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Call</w:t>
      </w:r>
      <w:proofErr w:type="spellEnd"/>
      <w:r>
        <w:rPr>
          <w:rFonts w:ascii="Arial" w:hAnsi="Arial" w:cs="Arial"/>
          <w:color w:val="000000"/>
          <w:sz w:val="32"/>
          <w:szCs w:val="32"/>
        </w:rPr>
        <w:t>:_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_____________</w:t>
      </w:r>
    </w:p>
    <w:p w14:paraId="5CD48D44" w14:textId="77777777" w:rsidR="007B3885" w:rsidRDefault="007B3885">
      <w:pPr>
        <w:autoSpaceDE w:val="0"/>
        <w:rPr>
          <w:rFonts w:ascii="Arial" w:hAnsi="Arial" w:cs="Arial"/>
          <w:color w:val="000000"/>
          <w:sz w:val="32"/>
          <w:szCs w:val="32"/>
        </w:rPr>
      </w:pPr>
    </w:p>
    <w:p w14:paraId="613C4E55" w14:textId="77777777" w:rsidR="007B3885" w:rsidRDefault="00471826">
      <w:pPr>
        <w:autoSpaceDE w:val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Address:_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____________________________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P.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O.Box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.:_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__________</w:t>
      </w:r>
    </w:p>
    <w:p w14:paraId="6195EA8B" w14:textId="77777777" w:rsidR="007B3885" w:rsidRDefault="00471826">
      <w:pPr>
        <w:autoSpaceDE w:val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City:_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___________________ State: ______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Zip:_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_______</w:t>
      </w:r>
    </w:p>
    <w:p w14:paraId="4F53C444" w14:textId="77777777" w:rsidR="007B3885" w:rsidRDefault="007B3885">
      <w:pPr>
        <w:autoSpaceDE w:val="0"/>
        <w:rPr>
          <w:rFonts w:ascii="Arial" w:hAnsi="Arial" w:cs="Arial"/>
          <w:color w:val="000000"/>
          <w:sz w:val="32"/>
          <w:szCs w:val="32"/>
        </w:rPr>
      </w:pPr>
    </w:p>
    <w:p w14:paraId="5B9D4283" w14:textId="77777777" w:rsidR="007B3885" w:rsidRDefault="00471826">
      <w:pPr>
        <w:autoSpaceDE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Home Phone: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(    )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____-_____Cell Phone: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(    )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____-_________</w:t>
      </w:r>
    </w:p>
    <w:p w14:paraId="3B0D8550" w14:textId="77777777" w:rsidR="007B3885" w:rsidRDefault="007B3885">
      <w:pPr>
        <w:autoSpaceDE w:val="0"/>
        <w:rPr>
          <w:rFonts w:ascii="Arial" w:hAnsi="Arial" w:cs="Arial"/>
          <w:color w:val="000000"/>
          <w:sz w:val="32"/>
          <w:szCs w:val="32"/>
        </w:rPr>
      </w:pPr>
    </w:p>
    <w:p w14:paraId="10C03338" w14:textId="77777777" w:rsidR="007B3885" w:rsidRDefault="00471826">
      <w:pPr>
        <w:autoSpaceDE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Email Address: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(Print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Clearly)</w:t>
      </w:r>
      <w:r>
        <w:rPr>
          <w:rFonts w:ascii="Arial" w:hAnsi="Arial" w:cs="Arial"/>
          <w:color w:val="000000"/>
          <w:sz w:val="32"/>
          <w:szCs w:val="32"/>
        </w:rPr>
        <w:t>_</w:t>
      </w:r>
      <w:proofErr w:type="gramEnd"/>
      <w:r>
        <w:rPr>
          <w:rFonts w:ascii="Arial" w:hAnsi="Arial" w:cs="Arial"/>
          <w:color w:val="000000"/>
          <w:sz w:val="32"/>
          <w:szCs w:val="32"/>
        </w:rPr>
        <w:t>_________________________________</w:t>
      </w:r>
    </w:p>
    <w:p w14:paraId="3879A710" w14:textId="77777777" w:rsidR="007B3885" w:rsidRDefault="007B3885">
      <w:pPr>
        <w:autoSpaceDE w:val="0"/>
        <w:rPr>
          <w:rFonts w:ascii="Arial" w:hAnsi="Arial" w:cs="Arial"/>
          <w:color w:val="000000"/>
          <w:sz w:val="32"/>
          <w:szCs w:val="32"/>
        </w:rPr>
      </w:pPr>
    </w:p>
    <w:p w14:paraId="2E0AE1BD" w14:textId="77777777" w:rsidR="007B3885" w:rsidRDefault="00471826">
      <w:pPr>
        <w:autoSpaceDE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Member: ARRL Yes No </w:t>
      </w:r>
      <w:r>
        <w:rPr>
          <w:rFonts w:ascii="Arial" w:hAnsi="Arial" w:cs="Arial"/>
          <w:i/>
          <w:iCs/>
          <w:color w:val="000000"/>
        </w:rPr>
        <w:t xml:space="preserve">(circle </w:t>
      </w:r>
      <w:proofErr w:type="gramStart"/>
      <w:r>
        <w:rPr>
          <w:rFonts w:ascii="Arial" w:hAnsi="Arial" w:cs="Arial"/>
          <w:i/>
          <w:iCs/>
          <w:color w:val="000000"/>
        </w:rPr>
        <w:t xml:space="preserve">one)  </w:t>
      </w:r>
      <w:r>
        <w:rPr>
          <w:rFonts w:ascii="Arial" w:hAnsi="Arial" w:cs="Arial"/>
          <w:color w:val="000000"/>
          <w:sz w:val="28"/>
          <w:szCs w:val="28"/>
        </w:rPr>
        <w:t>Other</w:t>
      </w:r>
      <w:proofErr w:type="gramEnd"/>
      <w:r>
        <w:rPr>
          <w:rFonts w:ascii="Arial" w:hAnsi="Arial" w:cs="Arial"/>
          <w:color w:val="000000"/>
          <w:sz w:val="28"/>
          <w:szCs w:val="28"/>
        </w:rPr>
        <w:t>:_________________</w:t>
      </w:r>
    </w:p>
    <w:p w14:paraId="7282C9BA" w14:textId="77777777" w:rsidR="007B3885" w:rsidRDefault="00471826">
      <w:pPr>
        <w:autoSpaceDE w:val="0"/>
        <w:rPr>
          <w:rFonts w:ascii="Arial" w:hAnsi="Arial" w:cs="Arial"/>
          <w:color w:val="000000"/>
          <w:sz w:val="1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Year Licensed: _______ Class: __________</w:t>
      </w:r>
    </w:p>
    <w:p w14:paraId="1E81DC02" w14:textId="77777777" w:rsidR="007B3885" w:rsidRDefault="007B3885">
      <w:pPr>
        <w:autoSpaceDE w:val="0"/>
        <w:rPr>
          <w:rFonts w:ascii="Arial" w:hAnsi="Arial" w:cs="Arial"/>
          <w:color w:val="000000"/>
          <w:sz w:val="12"/>
          <w:szCs w:val="32"/>
        </w:rPr>
      </w:pPr>
    </w:p>
    <w:p w14:paraId="76E200E1" w14:textId="77777777" w:rsidR="007B3885" w:rsidRDefault="00471826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 xml:space="preserve">Amateur Radio Interests: </w:t>
      </w:r>
      <w:r>
        <w:rPr>
          <w:rFonts w:ascii="Arial" w:hAnsi="Arial" w:cs="Arial"/>
          <w:i/>
          <w:iCs/>
          <w:color w:val="000000"/>
        </w:rPr>
        <w:t>(circle ones that apply)</w:t>
      </w:r>
    </w:p>
    <w:p w14:paraId="5748B4DE" w14:textId="77777777" w:rsidR="007B3885" w:rsidRDefault="00471826">
      <w:pPr>
        <w:autoSpaceDE w:val="0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</w:rPr>
        <w:t>VHF/UHF HF AM PACKET RITTY FS/SS TV ECHO LINK CW PHONE QSO'S VHF - HF CONTESTS FIELD DAYS SPEC. EVENT STATIONS FIELD TRIPS HAMFESTS ANTENNA BUILDING HOMEBREW EQUIP. OTHER: __________</w:t>
      </w:r>
    </w:p>
    <w:p w14:paraId="1B4F8FAD" w14:textId="77777777" w:rsidR="007B3885" w:rsidRDefault="007B3885">
      <w:pPr>
        <w:autoSpaceDE w:val="0"/>
        <w:rPr>
          <w:rFonts w:ascii="Arial" w:hAnsi="Arial" w:cs="Arial"/>
          <w:color w:val="000000"/>
          <w:sz w:val="16"/>
        </w:rPr>
      </w:pPr>
    </w:p>
    <w:p w14:paraId="5647B052" w14:textId="77777777" w:rsidR="007B3885" w:rsidRDefault="00471826">
      <w:pPr>
        <w:autoSpaceDE w:val="0"/>
        <w:rPr>
          <w:rFonts w:ascii="TimesNewRomanPS-BoldItalicMT" w:hAnsi="TimesNewRomanPS-BoldItalicMT" w:cs="TimesNewRomanPS-BoldItalicMT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Certified VE: Yes No </w:t>
      </w:r>
      <w:r>
        <w:rPr>
          <w:rFonts w:ascii="Arial" w:hAnsi="Arial" w:cs="Arial"/>
          <w:i/>
          <w:iCs/>
          <w:color w:val="000000"/>
          <w:sz w:val="18"/>
          <w:szCs w:val="18"/>
        </w:rPr>
        <w:t>(circle one)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Committee Interest: Yes No </w:t>
      </w:r>
      <w:r>
        <w:rPr>
          <w:rFonts w:ascii="Arial" w:hAnsi="Arial" w:cs="Arial"/>
          <w:i/>
          <w:iCs/>
          <w:color w:val="000000"/>
          <w:sz w:val="18"/>
          <w:szCs w:val="18"/>
        </w:rPr>
        <w:t>(circle one)</w:t>
      </w:r>
    </w:p>
    <w:p w14:paraId="174416C7" w14:textId="77777777" w:rsidR="007B3885" w:rsidRDefault="007B3885">
      <w:pPr>
        <w:autoSpaceDE w:val="0"/>
        <w:rPr>
          <w:rFonts w:ascii="TimesNewRomanPS-BoldItalicMT" w:hAnsi="TimesNewRomanPS-BoldItalicMT" w:cs="TimesNewRomanPS-BoldItalicMT"/>
          <w:i/>
          <w:iCs/>
          <w:color w:val="000000"/>
          <w:sz w:val="18"/>
          <w:szCs w:val="18"/>
        </w:rPr>
      </w:pPr>
    </w:p>
    <w:p w14:paraId="2A2A93BB" w14:textId="77777777" w:rsidR="007B3885" w:rsidRDefault="00471826">
      <w:pPr>
        <w:autoSpaceDE w:val="0"/>
        <w:rPr>
          <w:rFonts w:ascii="TimesNewRomanPS-ItalicMT" w:hAnsi="TimesNewRomanPS-ItalicMT" w:cs="TimesNewRomanPS-ItalicMT"/>
          <w:i/>
          <w:iCs/>
          <w:color w:val="000000"/>
          <w:sz w:val="20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I hereby acknowledge that I am a Licensed Amateur Radio Operator in good standing with the Federal Communications Commission and being a member of the Wayne County Amateur Radio Club, I will abide by its Constitution and By-Laws.</w:t>
      </w:r>
    </w:p>
    <w:p w14:paraId="3E7232B1" w14:textId="77777777" w:rsidR="007B3885" w:rsidRDefault="007B3885">
      <w:pPr>
        <w:autoSpaceDE w:val="0"/>
        <w:rPr>
          <w:rFonts w:ascii="TimesNewRomanPS-ItalicMT" w:hAnsi="TimesNewRomanPS-ItalicMT" w:cs="TimesNewRomanPS-ItalicMT"/>
          <w:i/>
          <w:iCs/>
          <w:color w:val="000000"/>
          <w:sz w:val="20"/>
          <w:szCs w:val="28"/>
        </w:rPr>
      </w:pPr>
    </w:p>
    <w:p w14:paraId="3E0F8E43" w14:textId="77777777" w:rsidR="007B3885" w:rsidRDefault="00471826">
      <w:pPr>
        <w:autoSpaceDE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Signed: _______________________________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Date:_</w:t>
      </w:r>
      <w:proofErr w:type="gramEnd"/>
      <w:r>
        <w:rPr>
          <w:rFonts w:ascii="Arial" w:hAnsi="Arial" w:cs="Arial"/>
          <w:color w:val="000000"/>
          <w:sz w:val="28"/>
          <w:szCs w:val="28"/>
        </w:rPr>
        <w:t>___________</w:t>
      </w:r>
    </w:p>
    <w:p w14:paraId="75D171A2" w14:textId="77777777" w:rsidR="007B3885" w:rsidRDefault="007B3885">
      <w:pPr>
        <w:autoSpaceDE w:val="0"/>
        <w:rPr>
          <w:rFonts w:ascii="Arial" w:hAnsi="Arial" w:cs="Arial"/>
          <w:color w:val="000000"/>
          <w:sz w:val="28"/>
          <w:szCs w:val="28"/>
        </w:rPr>
      </w:pPr>
    </w:p>
    <w:p w14:paraId="7F01571F" w14:textId="77777777" w:rsidR="007B3885" w:rsidRDefault="00471826">
      <w:pPr>
        <w:autoSpaceDE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30"/>
          <w:szCs w:val="30"/>
        </w:rPr>
        <w:t xml:space="preserve">Referenced </w:t>
      </w:r>
      <w:proofErr w:type="gramStart"/>
      <w:r>
        <w:rPr>
          <w:rFonts w:ascii="Arial" w:hAnsi="Arial" w:cs="Arial"/>
          <w:i/>
          <w:iCs/>
          <w:color w:val="000000"/>
          <w:sz w:val="30"/>
          <w:szCs w:val="30"/>
        </w:rPr>
        <w:t>by:_</w:t>
      </w:r>
      <w:proofErr w:type="gramEnd"/>
      <w:r>
        <w:rPr>
          <w:rFonts w:ascii="Arial" w:hAnsi="Arial" w:cs="Arial"/>
          <w:i/>
          <w:iCs/>
          <w:color w:val="000000"/>
          <w:sz w:val="30"/>
          <w:szCs w:val="30"/>
        </w:rPr>
        <w:t xml:space="preserve">_________________________ Accepted </w:t>
      </w:r>
      <w:proofErr w:type="gramStart"/>
      <w:r>
        <w:rPr>
          <w:rFonts w:ascii="Arial" w:hAnsi="Arial" w:cs="Arial"/>
          <w:i/>
          <w:iCs/>
          <w:color w:val="000000"/>
          <w:sz w:val="30"/>
          <w:szCs w:val="30"/>
        </w:rPr>
        <w:t>by:_</w:t>
      </w:r>
      <w:proofErr w:type="gramEnd"/>
      <w:r>
        <w:rPr>
          <w:rFonts w:ascii="Arial" w:hAnsi="Arial" w:cs="Arial"/>
          <w:i/>
          <w:iCs/>
          <w:color w:val="000000"/>
          <w:sz w:val="30"/>
          <w:szCs w:val="30"/>
        </w:rPr>
        <w:t>______________</w:t>
      </w:r>
    </w:p>
    <w:p w14:paraId="71784974" w14:textId="77777777" w:rsidR="007B3885" w:rsidRDefault="00471826">
      <w:pPr>
        <w:autoSpaceDE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(President)</w:t>
      </w:r>
    </w:p>
    <w:p w14:paraId="2EA6D776" w14:textId="77777777" w:rsidR="007B3885" w:rsidRDefault="00471826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 xml:space="preserve">DUES: </w:t>
      </w:r>
      <w:r>
        <w:rPr>
          <w:rFonts w:ascii="Arial" w:hAnsi="Arial" w:cs="Arial"/>
          <w:color w:val="000000"/>
        </w:rPr>
        <w:t>$ 25.00</w:t>
      </w:r>
      <w:r>
        <w:rPr>
          <w:rFonts w:ascii="Arial" w:hAnsi="Arial" w:cs="Arial"/>
          <w:color w:val="C6000B"/>
        </w:rPr>
        <w:t xml:space="preserve"> </w:t>
      </w:r>
      <w:r>
        <w:rPr>
          <w:rFonts w:ascii="Arial" w:hAnsi="Arial" w:cs="Arial"/>
          <w:color w:val="000000"/>
        </w:rPr>
        <w:t>per year, payable with the application and at the first meeting of the year in years to follow. Please make checks payable to: WCARC and mail to: Wayne County Amateur Radio Club, P. O. Box 125, Waymart, Pa. 18472-0125</w:t>
      </w:r>
    </w:p>
    <w:p w14:paraId="51A48822" w14:textId="77777777" w:rsidR="007B3885" w:rsidRDefault="007B3885">
      <w:pPr>
        <w:autoSpaceDE w:val="0"/>
        <w:rPr>
          <w:rFonts w:ascii="Arial" w:hAnsi="Arial" w:cs="Arial"/>
          <w:color w:val="000000"/>
        </w:rPr>
      </w:pPr>
    </w:p>
    <w:p w14:paraId="30075805" w14:textId="77777777" w:rsidR="007B3885" w:rsidRDefault="00471826">
      <w:pPr>
        <w:autoSpaceDE w:val="0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Paid:_</w:t>
      </w:r>
      <w:proofErr w:type="gramEnd"/>
      <w:r>
        <w:rPr>
          <w:rFonts w:ascii="Arial" w:hAnsi="Arial" w:cs="Arial"/>
          <w:color w:val="000000"/>
          <w:sz w:val="28"/>
          <w:szCs w:val="28"/>
        </w:rPr>
        <w:t>_________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i/>
          <w:iCs/>
          <w:color w:val="000000"/>
          <w:sz w:val="28"/>
          <w:szCs w:val="28"/>
        </w:rPr>
        <w:t>ate:_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_____________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Cash:_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________Check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</w:rPr>
        <w:t>#_________</w:t>
      </w:r>
    </w:p>
    <w:p w14:paraId="24C87F3A" w14:textId="77777777" w:rsidR="007B3885" w:rsidRDefault="007B3885">
      <w:pPr>
        <w:autoSpaceDE w:val="0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3AC58B85" w14:textId="77777777" w:rsidR="007B3885" w:rsidRDefault="00471826">
      <w:pPr>
        <w:autoSpaceDE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Received 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by:_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_______________________________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_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Treasurer)</w:t>
      </w:r>
    </w:p>
    <w:p w14:paraId="478630AD" w14:textId="77777777" w:rsidR="007B3885" w:rsidRDefault="00471826">
      <w:pPr>
        <w:autoSpaceDE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Revised 3/7/26</w:t>
      </w:r>
    </w:p>
    <w:sectPr w:rsidR="007B3885">
      <w:pgSz w:w="12240" w:h="15840"/>
      <w:pgMar w:top="1440" w:right="1296" w:bottom="1440" w:left="129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ItalicMT">
    <w:altName w:val="Times New Roman"/>
    <w:charset w:val="00"/>
    <w:family w:val="auto"/>
    <w:pitch w:val="default"/>
  </w:font>
  <w:font w:name="TimesNewRomanPS-Italic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textFile"/>
    <w:query w:val="SELECT * FROM WCARC_2024_Addresses.dbo.Sheet1$"/>
  </w:mailMerge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7C"/>
    <w:rsid w:val="0043257C"/>
    <w:rsid w:val="00471826"/>
    <w:rsid w:val="007B3885"/>
    <w:rsid w:val="00C4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32AA"/>
  <w15:docId w15:val="{8F90E0D4-E5F3-4B33-93C8-FE4B64B7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CW%20Puzzles\2026\APPLICATION-FOR-REG-MEMBERSHIP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APPLICATION-FOR-REG-MEMBERSHIP.dotx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paul</dc:creator>
  <dc:description/>
  <cp:lastModifiedBy>Paul Coar</cp:lastModifiedBy>
  <cp:revision>1</cp:revision>
  <dcterms:created xsi:type="dcterms:W3CDTF">2026-03-08T18:04:00Z</dcterms:created>
  <dcterms:modified xsi:type="dcterms:W3CDTF">2026-03-08T18:05:00Z</dcterms:modified>
  <dc:language>en-US</dc:language>
</cp:coreProperties>
</file>